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77"/>
        <w:gridCol w:w="431"/>
        <w:gridCol w:w="508"/>
      </w:tblGrid>
      <w:tr w:rsidR="00087D50" w:rsidRPr="00171410" w14:paraId="55958BF2" w14:textId="77777777" w:rsidTr="00087D50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648F2" w14:textId="51CE67D8" w:rsidR="00087D50" w:rsidRPr="00171410" w:rsidRDefault="00087D50" w:rsidP="00087D50">
            <w:pPr>
              <w:pStyle w:val="RevisionTableHeading"/>
              <w:bidi/>
              <w:rPr>
                <w:color w:val="000000"/>
              </w:rPr>
            </w:pPr>
            <w:r w:rsidRPr="00D870F1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96F30" w14:textId="26E517D7" w:rsidR="00087D50" w:rsidRPr="00171410" w:rsidRDefault="00087D50" w:rsidP="00087D50">
            <w:pPr>
              <w:pStyle w:val="RevisionTableHeading"/>
              <w:bidi/>
              <w:rPr>
                <w:color w:val="000000"/>
              </w:rPr>
            </w:pPr>
            <w:r w:rsidRPr="00D870F1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6745" w14:textId="7673A80A" w:rsidR="00087D50" w:rsidRPr="00FE49E3" w:rsidRDefault="00FE49E3" w:rsidP="00087D50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FE49E3">
              <w:rPr>
                <w:rFonts w:hint="cs"/>
                <w:b w:val="0"/>
                <w:bCs/>
                <w:rtl/>
              </w:rPr>
              <w:t>المراجعة 001</w:t>
            </w:r>
          </w:p>
        </w:tc>
      </w:tr>
      <w:tr w:rsidR="00087D50" w:rsidRPr="0093784F" w14:paraId="5E5FBD82" w14:textId="77777777" w:rsidTr="00087D50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6A07F" w14:textId="3641C8AE" w:rsidR="00087D50" w:rsidRPr="00F02DB9" w:rsidRDefault="00087D50" w:rsidP="00087D50">
            <w:pPr>
              <w:pStyle w:val="RevisionTableText"/>
              <w:bidi/>
              <w:jc w:val="left"/>
            </w:pPr>
            <w:r w:rsidRPr="009C11C0">
              <w:rPr>
                <w:rtl/>
              </w:rPr>
              <w:t>المجلد الخامس، إدارة العمليات</w:t>
            </w:r>
            <w:r>
              <w:rPr>
                <w:rFonts w:hint="cs"/>
                <w:rtl/>
              </w:rPr>
              <w:t>، الفصل الرابع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82352" w14:textId="77777777" w:rsidR="00087D50" w:rsidRPr="0093784F" w:rsidRDefault="00087D50" w:rsidP="00087D50">
            <w:pPr>
              <w:pStyle w:val="RevisionTableText"/>
              <w:bidi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CBF2" w14:textId="77777777" w:rsidR="00087D50" w:rsidRPr="0093784F" w:rsidRDefault="00087D50" w:rsidP="00087D50">
            <w:pPr>
              <w:pStyle w:val="RevisionTableText"/>
              <w:bidi/>
            </w:pPr>
          </w:p>
        </w:tc>
      </w:tr>
      <w:tr w:rsidR="00087D50" w:rsidRPr="0093784F" w14:paraId="3FD413B2" w14:textId="77777777" w:rsidTr="00087D50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5FFB7" w14:textId="5BFEF9F2" w:rsidR="00087D50" w:rsidRPr="0093784F" w:rsidRDefault="00087D50" w:rsidP="00087D50">
            <w:pPr>
              <w:pStyle w:val="TableHeading"/>
              <w:bidi/>
              <w:jc w:val="center"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802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D5FE102" w14:textId="07D136B8" w:rsidR="00087D50" w:rsidRPr="0093784F" w:rsidRDefault="00087D50" w:rsidP="00087D50">
            <w:pPr>
              <w:pStyle w:val="TableHeading"/>
              <w:bidi/>
              <w:rPr>
                <w:color w:val="000000"/>
              </w:rPr>
            </w:pPr>
            <w:r>
              <w:rPr>
                <w:rFonts w:hint="cs"/>
                <w:b w:val="0"/>
                <w:bCs/>
                <w:rtl/>
              </w:rPr>
              <w:t>اج</w:t>
            </w:r>
            <w:r w:rsidRPr="00D870F1">
              <w:rPr>
                <w:rFonts w:hint="cs"/>
                <w:b w:val="0"/>
                <w:bCs/>
                <w:rtl/>
              </w:rPr>
              <w:t>راءات 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0A5E66" w14:textId="32D3A695" w:rsidR="00087D50" w:rsidRPr="002250E2" w:rsidRDefault="00087D50" w:rsidP="00087D50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087D50" w:rsidRPr="0093784F" w14:paraId="55168F3A" w14:textId="77777777" w:rsidTr="00087D50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0466B0" w14:textId="77777777" w:rsidR="00087D50" w:rsidRPr="0093784F" w:rsidRDefault="00087D50" w:rsidP="00087D50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1E4424F" w14:textId="77777777" w:rsidR="00087D50" w:rsidRPr="0093784F" w:rsidRDefault="00087D50" w:rsidP="00087D50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D09868" w14:textId="33FB03EA" w:rsidR="00087D50" w:rsidRPr="002250E2" w:rsidRDefault="00087D50" w:rsidP="00087D50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73A11B" w14:textId="21BDF868" w:rsidR="00087D50" w:rsidRPr="002250E2" w:rsidRDefault="00087D50" w:rsidP="00087D50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F83BB0" w14:textId="2FBF8583" w:rsidR="00087D50" w:rsidRPr="002250E2" w:rsidRDefault="00087D50" w:rsidP="00087D50">
            <w:pPr>
              <w:pStyle w:val="RevH8ptcenter"/>
            </w:pPr>
            <w:r>
              <w:rPr>
                <w:rFonts w:hint="cs"/>
                <w:rtl/>
              </w:rPr>
              <w:t xml:space="preserve">لا </w:t>
            </w:r>
          </w:p>
        </w:tc>
      </w:tr>
      <w:tr w:rsidR="0007124A" w:rsidRPr="0093784F" w14:paraId="34EA3F03" w14:textId="77777777" w:rsidTr="00087D50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17810" w14:textId="77777777" w:rsidR="0007124A" w:rsidRPr="004E44DC" w:rsidRDefault="0007124A" w:rsidP="00117095">
            <w:pPr>
              <w:pStyle w:val="TableText"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4AE7EF67" w14:textId="010F12BE" w:rsidR="0007124A" w:rsidRPr="004E44DC" w:rsidRDefault="00087D50" w:rsidP="00087D50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أنظمة التدفئة و التهوية و التكييف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البلدي</w:t>
            </w:r>
            <w:r w:rsidR="0099267E">
              <w:rPr>
                <w:rFonts w:hint="cs"/>
                <w:b/>
                <w:bCs/>
                <w:rtl/>
              </w:rPr>
              <w:t>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D82A58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DD4957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33A24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1E2B7A48" w14:textId="77777777" w:rsidTr="00087D50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198017F4" w14:textId="77777777" w:rsidR="0007124A" w:rsidRPr="00171410" w:rsidRDefault="0007124A" w:rsidP="00117095">
            <w:pPr>
              <w:pStyle w:val="TT9pt"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23B884" w14:textId="5B78A133" w:rsidR="0007124A" w:rsidRPr="00171410" w:rsidRDefault="00087D50" w:rsidP="00087D50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الأمن و السلامة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6A87BB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4E5DA5E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0F6FBEE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87D50" w:rsidRPr="0093784F" w14:paraId="72AC3D4F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EE511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6720A" w14:textId="77558ACC" w:rsidR="00087D50" w:rsidRPr="00ED6824" w:rsidRDefault="00087D50" w:rsidP="00087D50">
            <w:pPr>
              <w:pStyle w:val="TT9pt"/>
              <w:bidi/>
            </w:pPr>
            <w:r w:rsidRPr="002C3CA3">
              <w:rPr>
                <w:rtl/>
              </w:rPr>
              <w:t>توفر معدات الحماية الشخصية المطلوبة</w:t>
            </w:r>
            <w:r>
              <w:rPr>
                <w:rFonts w:hint="cs"/>
                <w:rtl/>
              </w:rPr>
              <w:t xml:space="preserve"> </w:t>
            </w:r>
            <w:r w:rsidRPr="002C3CA3">
              <w:t xml:space="preserve"> (PPE)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71B5F3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5DF203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A228C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73061D28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8E17B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F072C" w14:textId="10FA6B6D" w:rsidR="00087D50" w:rsidRPr="00ED6824" w:rsidRDefault="00087D50" w:rsidP="00087D50">
            <w:pPr>
              <w:pStyle w:val="TT9pt"/>
              <w:bidi/>
            </w:pPr>
            <w:r w:rsidRPr="00AC44CB">
              <w:rPr>
                <w:rtl/>
              </w:rPr>
              <w:t>تقييم المخاطر</w:t>
            </w:r>
            <w:r>
              <w:rPr>
                <w:rFonts w:hint="cs"/>
                <w:rtl/>
              </w:rPr>
              <w:t xml:space="preserve"> وبيان الأسلوب </w:t>
            </w:r>
            <w:r w:rsidRPr="00AC44CB">
              <w:t xml:space="preserve"> (RAMS)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B2F481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5AEAAD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E9EBC1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150D629F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983C3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AFF9" w14:textId="0AB54012" w:rsidR="00087D50" w:rsidRPr="00ED6824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تطبيق مراجعات على صحيفة</w:t>
            </w:r>
            <w:r w:rsidRPr="00AC44CB">
              <w:rPr>
                <w:rtl/>
              </w:rPr>
              <w:t xml:space="preserve"> بيانات سلامة المواد الكيميائية</w:t>
            </w:r>
            <w:r w:rsidRPr="00AC44CB">
              <w:t xml:space="preserve"> (MSDS) </w:t>
            </w:r>
            <w:r w:rsidRPr="00AC44CB">
              <w:rPr>
                <w:rtl/>
              </w:rPr>
              <w:t xml:space="preserve">و </w:t>
            </w:r>
            <w:r>
              <w:rPr>
                <w:rFonts w:hint="cs"/>
                <w:rtl/>
              </w:rPr>
              <w:t>صحيفة</w:t>
            </w:r>
            <w:r w:rsidRPr="00AC44CB">
              <w:rPr>
                <w:rtl/>
              </w:rPr>
              <w:t xml:space="preserve"> بيانات المنتج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(PDS)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4BBF04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EBFB4F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4CD1C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74D85888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D311F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2576A" w14:textId="361E797C" w:rsidR="00087D50" w:rsidRPr="00ED6824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يمكن الاطلاع على تعليمات الإسعافات الأولية والوصول إلى اللوازم</w:t>
            </w:r>
            <w:r w:rsidR="00FE49E3">
              <w:rPr>
                <w:rFonts w:hint="cs"/>
                <w:rtl/>
              </w:rPr>
              <w:t xml:space="preserve"> والأدوات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005F97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5FF4DA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1369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03C943F8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94827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C5A1" w14:textId="03FF346E" w:rsidR="00087D50" w:rsidRPr="00ED6824" w:rsidRDefault="00087D50" w:rsidP="00087D50">
            <w:pPr>
              <w:pStyle w:val="TT9pt"/>
              <w:bidi/>
              <w:rPr>
                <w:rtl/>
              </w:rPr>
            </w:pPr>
            <w:r w:rsidRPr="00AC44CB">
              <w:rPr>
                <w:rtl/>
              </w:rPr>
              <w:t xml:space="preserve">توفر أماكن </w:t>
            </w:r>
            <w:r>
              <w:rPr>
                <w:rFonts w:hint="cs"/>
                <w:rtl/>
              </w:rPr>
              <w:t xml:space="preserve">مخصصة للاستحمام وغسل العين في حالات الطوارئ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677394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C9B030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78D67D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0AC2901A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1414E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40B9" w14:textId="211F70C0" w:rsidR="00087D50" w:rsidRPr="00ED6824" w:rsidRDefault="00087D50" w:rsidP="00087D50">
            <w:pPr>
              <w:pStyle w:val="TT9pt"/>
              <w:bidi/>
            </w:pPr>
            <w:r w:rsidRPr="00AC44CB">
              <w:rPr>
                <w:rtl/>
              </w:rPr>
              <w:t>مراجعة خطة ا</w:t>
            </w:r>
            <w:r>
              <w:rPr>
                <w:rFonts w:hint="cs"/>
                <w:rtl/>
              </w:rPr>
              <w:t>لإجلاء في حالات</w:t>
            </w:r>
            <w:r w:rsidRPr="00AC44CB">
              <w:rPr>
                <w:rtl/>
              </w:rPr>
              <w:t xml:space="preserve">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86EEEB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8894FF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C8DC91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36ACF544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EFEB9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1C5" w14:textId="6CEDB487" w:rsidR="00087D50" w:rsidRPr="00ED6824" w:rsidRDefault="00087D50" w:rsidP="00087D50">
            <w:pPr>
              <w:pStyle w:val="TT9pt"/>
              <w:bidi/>
            </w:pPr>
            <w:r w:rsidRPr="00AC44CB">
              <w:rPr>
                <w:rtl/>
              </w:rPr>
              <w:t>معلومات التواصل في حالات الطوارئ</w:t>
            </w:r>
            <w:r>
              <w:rPr>
                <w:rFonts w:hint="cs"/>
                <w:rtl/>
              </w:rPr>
              <w:t xml:space="preserve"> للشخص المكلف والمقاولين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2E085A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035337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9C3BBF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05A170CA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9F43E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AD63" w14:textId="32466A1B" w:rsidR="00087D50" w:rsidRPr="00ED6824" w:rsidRDefault="00087D50" w:rsidP="00087D50">
            <w:pPr>
              <w:pStyle w:val="TT9pt"/>
              <w:bidi/>
            </w:pPr>
            <w:r w:rsidRPr="00AC44CB">
              <w:rPr>
                <w:rtl/>
              </w:rPr>
              <w:t>أنظمة سلامة الحياة (طفايات الحريق ، ال</w:t>
            </w:r>
            <w:r>
              <w:rPr>
                <w:rFonts w:hint="cs"/>
                <w:rtl/>
              </w:rPr>
              <w:t>م</w:t>
            </w:r>
            <w:r w:rsidRPr="00AC44CB">
              <w:rPr>
                <w:rtl/>
              </w:rPr>
              <w:t xml:space="preserve">رشات ، </w:t>
            </w:r>
            <w:r>
              <w:rPr>
                <w:rFonts w:hint="cs"/>
                <w:rtl/>
              </w:rPr>
              <w:t>أنظمة الإطفاء بالغاز</w:t>
            </w:r>
            <w:r w:rsidRPr="00AC44CB">
              <w:rPr>
                <w:rtl/>
              </w:rPr>
              <w:t xml:space="preserve"> و 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A79803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7F9E41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E7046C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33CE75A4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0A8C9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F1BA" w14:textId="7ABE8069" w:rsidR="00087D50" w:rsidRPr="00ED6824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وسائل 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D123B7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5417B1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1DD704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7124A" w:rsidRPr="0093784F" w14:paraId="11E7EAD5" w14:textId="77777777" w:rsidTr="00087D50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283EF78" w14:textId="77777777" w:rsidR="0007124A" w:rsidRPr="007D04E4" w:rsidRDefault="0007124A" w:rsidP="00FE49E3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A868EBB" w14:textId="370DD7DC" w:rsidR="0007124A" w:rsidRPr="004E44DC" w:rsidRDefault="00087D50" w:rsidP="00087D50">
            <w:pPr>
              <w:pStyle w:val="TT9pt"/>
              <w:bidi/>
              <w:rPr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71E885B" w14:textId="77777777" w:rsidR="0007124A" w:rsidRPr="007D04E4" w:rsidRDefault="0007124A" w:rsidP="00117095">
            <w:pPr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61DE87" w14:textId="77777777" w:rsidR="0007124A" w:rsidRPr="007D04E4" w:rsidRDefault="0007124A" w:rsidP="00117095">
            <w:pPr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AA2C838" w14:textId="77777777" w:rsidR="0007124A" w:rsidRPr="007D04E4" w:rsidRDefault="0007124A" w:rsidP="00117095">
            <w:pPr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87D50" w:rsidRPr="0093784F" w14:paraId="0C7D1059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8A2BB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79FFF" w14:textId="2A7618F6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موافقة مسؤول</w:t>
            </w:r>
            <w:r w:rsidRPr="00AC44CB">
              <w:rPr>
                <w:rtl/>
              </w:rPr>
              <w:t xml:space="preserve"> النظام / المدير / الفريق الهندسي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C1DF18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984D18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D28675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1F0920D7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8D1A4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F59F7" w14:textId="4A5AA5F6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موافقة</w:t>
            </w:r>
            <w:r w:rsidRPr="00AC44CB">
              <w:rPr>
                <w:rtl/>
              </w:rPr>
              <w:t xml:space="preserve"> المستخدم النهائي / رئيس القسم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EB4D51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020E8B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4B67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4146DBB0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DACA0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C5" w14:textId="4710F67E" w:rsidR="00087D50" w:rsidRPr="00C0102A" w:rsidRDefault="00087D50" w:rsidP="00087D50">
            <w:pPr>
              <w:pStyle w:val="TT9pt"/>
              <w:bidi/>
            </w:pPr>
            <w:r w:rsidRPr="00AC44CB">
              <w:rPr>
                <w:rtl/>
              </w:rPr>
              <w:t>موافق</w:t>
            </w:r>
            <w:r>
              <w:rPr>
                <w:rFonts w:hint="cs"/>
                <w:rtl/>
              </w:rPr>
              <w:t>ة</w:t>
            </w:r>
            <w:r w:rsidRPr="00AC44CB">
              <w:rPr>
                <w:rtl/>
              </w:rPr>
              <w:t xml:space="preserve"> إدارة الجودة والصحة والسلامة والبيئة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(QHSE)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AB8FA6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B286EE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EF3812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524C13CD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6BDE9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07EB8" w14:textId="07736CAD" w:rsidR="00087D50" w:rsidRPr="00C0102A" w:rsidRDefault="00087D50" w:rsidP="00087D50">
            <w:pPr>
              <w:pStyle w:val="TT9pt"/>
              <w:bidi/>
            </w:pPr>
            <w:r w:rsidRPr="00AC44CB">
              <w:rPr>
                <w:rtl/>
              </w:rPr>
              <w:t>جدول عمل المقاول المتخصص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5A21F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63216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4C4DA8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7B8EDE1B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07D48" w14:textId="77777777" w:rsidR="00087D50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31CE1" w14:textId="5900A507" w:rsidR="00087D50" w:rsidRPr="00C0102A" w:rsidRDefault="00087D50" w:rsidP="00087D50">
            <w:pPr>
              <w:pStyle w:val="TT9pt"/>
              <w:bidi/>
            </w:pPr>
            <w:r w:rsidRPr="00AC44CB">
              <w:rPr>
                <w:rtl/>
              </w:rPr>
              <w:t>تصريح عمل معتمد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(PTW)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A7C8E5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D2B4E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31F92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7124A" w:rsidRPr="0093784F" w14:paraId="4FD91077" w14:textId="77777777" w:rsidTr="00087D50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2EBA93F" w14:textId="77777777" w:rsidR="0007124A" w:rsidRPr="003B71CA" w:rsidRDefault="0007124A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5C89E0C" w14:textId="37D1AE5D" w:rsidR="0007124A" w:rsidRPr="00171410" w:rsidRDefault="00087D50" w:rsidP="00087D50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C63E2C3" w14:textId="77777777" w:rsidR="0007124A" w:rsidRPr="0093784F" w:rsidRDefault="0007124A" w:rsidP="00117095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FF39B8" w14:textId="77777777" w:rsidR="0007124A" w:rsidRPr="0093784F" w:rsidRDefault="0007124A" w:rsidP="00117095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0560A62" w14:textId="77777777" w:rsidR="0007124A" w:rsidRPr="0093784F" w:rsidRDefault="0007124A" w:rsidP="00117095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087D50" w:rsidRPr="0093784F" w14:paraId="73DADEAC" w14:textId="77777777" w:rsidTr="00087D50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98E47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42CF5" w14:textId="5F4909BB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2D93D1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8C601E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0124D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0C1DA25C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D705C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4745" w14:textId="022DD726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7717B4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D534F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5E1378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0D4A6956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A6D00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48114" w14:textId="24FB3F1F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فحص مستويات الرطوبة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B89B34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2709E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B3F853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482F436E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7D245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8C96" w14:textId="0F8F0252" w:rsidR="00087D50" w:rsidRPr="00C0102A" w:rsidRDefault="00087D50" w:rsidP="00087D50">
            <w:pPr>
              <w:pStyle w:val="TT9pt"/>
              <w:bidi/>
            </w:pPr>
            <w:r w:rsidRPr="00D870F1">
              <w:rPr>
                <w:rtl/>
              </w:rPr>
              <w:t xml:space="preserve">فحص </w:t>
            </w:r>
            <w:r>
              <w:rPr>
                <w:rFonts w:hint="cs"/>
                <w:rtl/>
              </w:rPr>
              <w:t xml:space="preserve">خلو </w:t>
            </w:r>
            <w:r w:rsidRPr="00D870F1">
              <w:rPr>
                <w:rtl/>
              </w:rPr>
              <w:t>النظام من المخاطر و التسرب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C04982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0D32B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421BC0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1C122C07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AB305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9B69" w14:textId="7410CB23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فحص عدة اختبار التكثف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40E7C2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07C470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7B0B1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4759A583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FD097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1E9FD" w14:textId="212CFC77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Pr="00D870F1">
              <w:rPr>
                <w:rtl/>
              </w:rPr>
              <w:t>مخزون ال</w:t>
            </w:r>
            <w:r>
              <w:rPr>
                <w:rFonts w:hint="cs"/>
                <w:rtl/>
              </w:rPr>
              <w:t>مرشحات</w:t>
            </w:r>
            <w:r w:rsidRPr="00D870F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وتواريخ انتهاء الصلاحية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5A68C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72DDB5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B037CE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5C2146F2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F7DF6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02B60" w14:textId="483122DC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فحص الأدوات اللازمة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8CAFA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3B9933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70F2D8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789D9D7D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BA322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146F" w14:textId="1A6E8A6B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 xml:space="preserve">التحقق من الأقفال والكروت التحذيرية </w:t>
            </w:r>
            <w:r>
              <w:rPr>
                <w:rtl/>
              </w:rPr>
              <w:t>⁰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82D24C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CA7DA2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428965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50C53B9A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FAE48" w14:textId="77777777" w:rsidR="00087D50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DF352" w14:textId="0F603CFE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Pr="007B2CB3">
              <w:rPr>
                <w:rtl/>
              </w:rPr>
              <w:t xml:space="preserve"> المخططات و نظام إدارة الأعمال</w:t>
            </w:r>
            <w:r>
              <w:rPr>
                <w:rFonts w:hint="cs"/>
                <w:rtl/>
              </w:rPr>
              <w:t xml:space="preserve"> </w:t>
            </w:r>
            <w:r w:rsidRPr="007B2CB3">
              <w:t xml:space="preserve">  (BMS</w:t>
            </w:r>
            <w:r w:rsidRPr="00AC44CB">
              <w:t>)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2C719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0EC822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209A1D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76088868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C6088" w14:textId="77777777" w:rsidR="00087D50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01639" w14:textId="69FCD82F" w:rsidR="00087D50" w:rsidRDefault="00087D50" w:rsidP="00087D50">
            <w:pPr>
              <w:pStyle w:val="TT9pt"/>
              <w:bidi/>
            </w:pPr>
            <w:r w:rsidRPr="007B2CB3">
              <w:rPr>
                <w:rtl/>
              </w:rPr>
              <w:t>فحص نظافة الأماكن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417A3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FABDAA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4AFE3F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7124A" w:rsidRPr="0093784F" w14:paraId="3983D0A2" w14:textId="77777777" w:rsidTr="00087D50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065EF99" w14:textId="77777777" w:rsidR="0007124A" w:rsidRPr="003B71CA" w:rsidRDefault="0007124A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A59720" w14:textId="7FCDF23A" w:rsidR="0007124A" w:rsidRPr="004E44DC" w:rsidRDefault="00FE49E3" w:rsidP="00087D50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عمليات ال</w:t>
            </w:r>
            <w:r w:rsidR="00087D50">
              <w:rPr>
                <w:rFonts w:hint="cs"/>
                <w:b/>
                <w:bCs/>
                <w:rtl/>
              </w:rPr>
              <w:t>فحص ما قبل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A37898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56547B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4F3D6CA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87D50" w:rsidRPr="0093784F" w14:paraId="0270D8DE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7BB1C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D600" w14:textId="5F622E58" w:rsidR="00087D50" w:rsidRPr="00C0102A" w:rsidRDefault="00087D50" w:rsidP="00087D50">
            <w:pPr>
              <w:pStyle w:val="TT9pt"/>
              <w:bidi/>
            </w:pPr>
            <w:r w:rsidRPr="00A767BB"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>خلو</w:t>
            </w:r>
            <w:r w:rsidRPr="00A767BB">
              <w:rPr>
                <w:rtl/>
              </w:rPr>
              <w:t xml:space="preserve"> النظام من الأعطال </w:t>
            </w:r>
            <w:r>
              <w:rPr>
                <w:rFonts w:hint="cs"/>
                <w:rtl/>
              </w:rPr>
              <w:t>والإنذارات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7B73A6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0833D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87B67E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69ED8548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C6F00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B2F3E" w14:textId="03E08FEB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تتوفر</w:t>
            </w:r>
            <w:r w:rsidRPr="00A767B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 w:rsidRPr="00A767BB">
              <w:rPr>
                <w:rtl/>
              </w:rPr>
              <w:t>جراء</w:t>
            </w:r>
            <w:r>
              <w:rPr>
                <w:rFonts w:hint="cs"/>
                <w:rtl/>
              </w:rPr>
              <w:t>ات</w:t>
            </w:r>
            <w:r w:rsidRPr="00A767BB">
              <w:rPr>
                <w:rtl/>
              </w:rPr>
              <w:t xml:space="preserve"> بدء التشغيل ل</w:t>
            </w:r>
            <w:r>
              <w:rPr>
                <w:rFonts w:hint="cs"/>
                <w:rtl/>
              </w:rPr>
              <w:t>لجهات</w:t>
            </w:r>
            <w:r w:rsidRPr="00A767B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المصنعة ل</w:t>
            </w:r>
            <w:r w:rsidRPr="00A767BB">
              <w:rPr>
                <w:rtl/>
              </w:rPr>
              <w:t>لمعدات الأصلية</w:t>
            </w:r>
            <w:r>
              <w:rPr>
                <w:rFonts w:hint="cs"/>
                <w:rtl/>
              </w:rPr>
              <w:t xml:space="preserve"> </w:t>
            </w:r>
            <w:r w:rsidRPr="00A767BB">
              <w:t xml:space="preserve"> (OEM)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D018A5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E317C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CD16B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6603A3FD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F0AD6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F96A6" w14:textId="1C93D242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فحص وحدات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732F27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4C4A2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58500B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0C4C4796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713A0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8BE7C" w14:textId="1015AB71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فحص نقاط ضبط المؤشرات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308153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E24BE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473D4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2412AC3C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3087A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18FF" w14:textId="0FE2AD57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أجهزة قياس الضغط </w:t>
            </w:r>
            <w:r>
              <w:t>(Magnehelic)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50BEF6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BAB26B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5B7E8C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1BB83A85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663882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2D4B5" w14:textId="2B24B590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فحص ملف التجمد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F6D26F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3CC63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4A05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6665AFE7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9BF09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27105" w14:textId="12C6F19C" w:rsidR="00087D50" w:rsidRPr="00C0102A" w:rsidRDefault="00087D50" w:rsidP="00087D50">
            <w:pPr>
              <w:pStyle w:val="TT9pt"/>
              <w:bidi/>
            </w:pPr>
            <w:r w:rsidRPr="00A767BB">
              <w:rPr>
                <w:rtl/>
              </w:rPr>
              <w:t>الفحص</w:t>
            </w:r>
            <w:r>
              <w:rPr>
                <w:rFonts w:hint="cs"/>
                <w:rtl/>
              </w:rPr>
              <w:t xml:space="preserve"> والمعاينة</w:t>
            </w:r>
            <w:r w:rsidRPr="00A767BB">
              <w:rPr>
                <w:rtl/>
              </w:rPr>
              <w:t xml:space="preserve"> البصري</w:t>
            </w:r>
            <w:r>
              <w:rPr>
                <w:rFonts w:hint="cs"/>
                <w:rtl/>
              </w:rPr>
              <w:t>ة</w:t>
            </w:r>
            <w:r w:rsidRPr="00A767BB">
              <w:rPr>
                <w:rtl/>
              </w:rPr>
              <w:t xml:space="preserve"> لبطاريات السخان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86A1DC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FC54FB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54F5C7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1D16565C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1A1E3D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6E487" w14:textId="3E37CCA2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 xml:space="preserve">مراجعة </w:t>
            </w:r>
            <w:r w:rsidRPr="00A767BB">
              <w:rPr>
                <w:rtl/>
              </w:rPr>
              <w:t>تقارير الخدمات السابقة (</w:t>
            </w:r>
            <w:r>
              <w:rPr>
                <w:rFonts w:hint="cs"/>
                <w:rtl/>
              </w:rPr>
              <w:t>مختص من طرف ثالث</w:t>
            </w:r>
            <w:r w:rsidRPr="00A767BB">
              <w:rPr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9C4C5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7E761B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85E106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25AB4E3D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BBD38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6F737" w14:textId="3A4D9E48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Pr="00A767BB">
              <w:rPr>
                <w:rtl/>
              </w:rPr>
              <w:t xml:space="preserve">أنظمة / </w:t>
            </w:r>
            <w:r>
              <w:rPr>
                <w:rFonts w:hint="cs"/>
                <w:rtl/>
              </w:rPr>
              <w:t>منشات</w:t>
            </w:r>
            <w:r w:rsidRPr="00A767BB">
              <w:rPr>
                <w:rtl/>
              </w:rPr>
              <w:t xml:space="preserve"> الإمدادات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96EC26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EE2840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8AECCE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6BF057CB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544DD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AFCB" w14:textId="6D193BB8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فحص مستوى الشحوم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57F2F6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1096B8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72D208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02284FA1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4ED3F" w14:textId="77777777" w:rsidR="00087D50" w:rsidRPr="003B71CA" w:rsidRDefault="00087D50" w:rsidP="00FE49E3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E7650" w14:textId="496A413B" w:rsidR="00087D50" w:rsidRPr="00C0102A" w:rsidRDefault="00087D50" w:rsidP="00087D50">
            <w:pPr>
              <w:pStyle w:val="TT9pt"/>
              <w:bidi/>
            </w:pPr>
            <w:r w:rsidRPr="00F52787">
              <w:rPr>
                <w:rtl/>
              </w:rPr>
              <w:t>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3D883E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A0A0AB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40A5E0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7124A" w:rsidRPr="0093784F" w14:paraId="1829CDEB" w14:textId="77777777" w:rsidTr="00087D50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F839161" w14:textId="77777777" w:rsidR="0007124A" w:rsidRPr="00171410" w:rsidRDefault="0007124A" w:rsidP="00FE49E3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56D116D" w14:textId="02AE9D59" w:rsidR="0007124A" w:rsidRPr="004E44DC" w:rsidRDefault="00FE49E3" w:rsidP="00FE49E3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عمليات الفحص عند </w:t>
            </w:r>
            <w:r w:rsidR="00087D50">
              <w:rPr>
                <w:rFonts w:hint="cs"/>
                <w:b/>
                <w:bCs/>
                <w:rtl/>
              </w:rPr>
              <w:t>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442759D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A6DAE9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028CC13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87D50" w:rsidRPr="0093784F" w14:paraId="06B4571B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D821F" w14:textId="77777777" w:rsidR="00087D50" w:rsidRPr="00CC5767" w:rsidRDefault="00087D50" w:rsidP="00FE49E3">
            <w:pPr>
              <w:pStyle w:val="TT9pt"/>
              <w:bidi/>
            </w:pPr>
            <w:r>
              <w:t>36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9941" w14:textId="346998D8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فحص مؤشرات تشغيل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54315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7B48C1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A302EF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23E12C5B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E56D6" w14:textId="77777777" w:rsidR="00087D50" w:rsidRPr="00CC5767" w:rsidRDefault="00087D50" w:rsidP="00FE49E3">
            <w:pPr>
              <w:pStyle w:val="TT9pt"/>
              <w:bidi/>
            </w:pPr>
            <w:r>
              <w:t>37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3A24" w14:textId="362FAA47" w:rsidR="00087D50" w:rsidRPr="00C0102A" w:rsidRDefault="00087D50" w:rsidP="00087D50">
            <w:pPr>
              <w:pStyle w:val="TT9pt"/>
              <w:bidi/>
            </w:pPr>
            <w:r w:rsidRPr="008C42F6">
              <w:rPr>
                <w:rtl/>
              </w:rPr>
              <w:t>فحص إنذارات / تحذيرات</w:t>
            </w:r>
            <w:r>
              <w:rPr>
                <w:rFonts w:hint="cs"/>
                <w:rtl/>
              </w:rPr>
              <w:t xml:space="preserve">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814E3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A29DB3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88B052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7C8BB8D8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F6E90" w14:textId="77777777" w:rsidR="00087D50" w:rsidRPr="00CC5767" w:rsidRDefault="00087D50" w:rsidP="00FE49E3">
            <w:pPr>
              <w:pStyle w:val="TT9pt"/>
              <w:bidi/>
            </w:pPr>
            <w:r>
              <w:t>38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13313" w14:textId="7D054B3E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فحص مؤشرات تشغيل المروحة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1328C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3D0C1C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06738C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35AB53F6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F2165" w14:textId="77777777" w:rsidR="00087D50" w:rsidRPr="00CC5767" w:rsidRDefault="00087D50" w:rsidP="00FE49E3">
            <w:pPr>
              <w:pStyle w:val="TT9pt"/>
              <w:bidi/>
            </w:pPr>
            <w:r>
              <w:t>39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0DAF5" w14:textId="459F6EF2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فحص مستوى الضوضاء (وحدة ديسيبل لقياس شدة الصوت)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0CDCD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811D6B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524844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3F65AF5B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0D691" w14:textId="77777777" w:rsidR="00087D50" w:rsidRPr="00CC5767" w:rsidRDefault="00087D50" w:rsidP="00FE49E3">
            <w:pPr>
              <w:pStyle w:val="TT9pt"/>
              <w:bidi/>
            </w:pPr>
            <w:r>
              <w:t>40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361D" w14:textId="33DB6581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</w:t>
            </w:r>
            <w:r w:rsidRPr="008C42F6">
              <w:rPr>
                <w:rtl/>
              </w:rPr>
              <w:t>عمليات</w:t>
            </w:r>
            <w:r>
              <w:rPr>
                <w:rFonts w:hint="cs"/>
                <w:rtl/>
              </w:rPr>
              <w:t xml:space="preserve"> تشغيل</w:t>
            </w:r>
            <w:r w:rsidRPr="008C42F6">
              <w:rPr>
                <w:rtl/>
              </w:rPr>
              <w:t xml:space="preserve"> الم</w:t>
            </w:r>
            <w:r>
              <w:rPr>
                <w:rFonts w:hint="cs"/>
                <w:rtl/>
              </w:rPr>
              <w:t>نشأة</w:t>
            </w:r>
            <w:r w:rsidRPr="008C42F6">
              <w:rPr>
                <w:rtl/>
              </w:rPr>
              <w:t xml:space="preserve"> أو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CCF4A3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205F5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3B3B7C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27488D52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51AF3" w14:textId="77777777" w:rsidR="00087D50" w:rsidRPr="00CC5767" w:rsidRDefault="00087D50" w:rsidP="00FE49E3">
            <w:pPr>
              <w:pStyle w:val="TT9pt"/>
              <w:bidi/>
            </w:pPr>
            <w:r>
              <w:t>41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7B930" w14:textId="49742312" w:rsidR="00087D50" w:rsidRPr="00C0102A" w:rsidRDefault="00087D50" w:rsidP="00087D50">
            <w:pPr>
              <w:pStyle w:val="TT9pt"/>
              <w:bidi/>
            </w:pPr>
            <w:r w:rsidRPr="008C42F6">
              <w:rPr>
                <w:rtl/>
              </w:rPr>
              <w:t>فحص تشغيل نظام إدارة الأعمال / البرمجة</w:t>
            </w:r>
            <w:r w:rsidRPr="008C42F6">
              <w:t xml:space="preserve"> (BMS)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B84944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FA5F2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EE127F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1D94B865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24DF2" w14:textId="77777777" w:rsidR="00087D50" w:rsidRPr="00CC5767" w:rsidRDefault="00087D50" w:rsidP="00FE49E3">
            <w:pPr>
              <w:pStyle w:val="TT9pt"/>
              <w:bidi/>
            </w:pPr>
            <w:r>
              <w:t>42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F782" w14:textId="44BDF25B" w:rsidR="00087D50" w:rsidRPr="00C0102A" w:rsidRDefault="00087D50" w:rsidP="00087D50">
            <w:pPr>
              <w:pStyle w:val="TT9pt"/>
              <w:bidi/>
            </w:pPr>
            <w:r w:rsidRPr="008C42F6"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 xml:space="preserve">تشغيل </w:t>
            </w:r>
            <w:r w:rsidRPr="008C42F6">
              <w:rPr>
                <w:rtl/>
              </w:rPr>
              <w:t xml:space="preserve">النظام </w:t>
            </w:r>
            <w:r>
              <w:rPr>
                <w:rFonts w:hint="cs"/>
                <w:rtl/>
              </w:rPr>
              <w:t>واتصاله بشبكة الانترنت</w:t>
            </w:r>
            <w:r w:rsidRPr="008C42F6"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مراجعة السبب والأثر</w:t>
            </w:r>
            <w:r w:rsidRPr="008C42F6">
              <w:rPr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A811B7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BC6B01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61D0D1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7124A" w:rsidRPr="0093784F" w14:paraId="021C972E" w14:textId="77777777" w:rsidTr="00087D50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D72C5B1" w14:textId="77777777" w:rsidR="0007124A" w:rsidRPr="00CC5767" w:rsidRDefault="0007124A" w:rsidP="00FE49E3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71710AF" w14:textId="57E58BBF" w:rsidR="0007124A" w:rsidRPr="004E44DC" w:rsidRDefault="00087D50" w:rsidP="00087D50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الإخطارات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AE7ED4D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879A1C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32FF6D2" w14:textId="77777777" w:rsidR="0007124A" w:rsidRPr="0093784F" w:rsidRDefault="0007124A" w:rsidP="0011709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87D50" w:rsidRPr="0093784F" w14:paraId="57664648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07EBA" w14:textId="77777777" w:rsidR="00087D50" w:rsidRPr="00CC5767" w:rsidRDefault="00087D50" w:rsidP="00FE49E3">
            <w:pPr>
              <w:pStyle w:val="TT9pt"/>
              <w:bidi/>
            </w:pPr>
            <w:r>
              <w:t>43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A7632" w14:textId="3F5CD83A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رؤساء الأقسام ( إدارة المرافق)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4537BA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77B30F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D3426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0784AA1A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32601" w14:textId="77777777" w:rsidR="00087D50" w:rsidRPr="00CC5767" w:rsidRDefault="00087D50" w:rsidP="00FE49E3">
            <w:pPr>
              <w:pStyle w:val="TT9pt"/>
              <w:bidi/>
            </w:pPr>
            <w:r>
              <w:t>44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5B2C7" w14:textId="16108B03" w:rsidR="00087D50" w:rsidRPr="00C0102A" w:rsidRDefault="00087D50" w:rsidP="00087D50">
            <w:pPr>
              <w:pStyle w:val="TT9pt"/>
              <w:bidi/>
            </w:pPr>
            <w:r w:rsidRPr="00B13B69">
              <w:rPr>
                <w:rtl/>
              </w:rPr>
              <w:t xml:space="preserve">البرامج المساعدة لإدارة المرافق </w:t>
            </w:r>
            <w:r w:rsidRPr="00B64A96">
              <w:t>(CAFM)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D861E6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3073B9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43868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45A6F9EB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E6364" w14:textId="77777777" w:rsidR="00087D50" w:rsidRPr="00CC5767" w:rsidRDefault="00087D50" w:rsidP="00FE49E3">
            <w:pPr>
              <w:pStyle w:val="TT9pt"/>
              <w:bidi/>
            </w:pPr>
            <w:r>
              <w:t>45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7B2CC" w14:textId="222C31B6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52E9D1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E0C920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908E10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161A2339" w14:textId="77777777" w:rsidTr="00087D50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E7AD2" w14:textId="77777777" w:rsidR="00087D50" w:rsidRPr="00CC5767" w:rsidRDefault="00087D50" w:rsidP="00FE49E3">
            <w:pPr>
              <w:pStyle w:val="TT9pt"/>
              <w:bidi/>
            </w:pPr>
            <w:r>
              <w:t>46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AAAF2" w14:textId="6D55F1AE" w:rsidR="00087D50" w:rsidRPr="00C0102A" w:rsidRDefault="00087D50" w:rsidP="00087D50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Pr="00B64A96">
              <w:rPr>
                <w:rtl/>
              </w:rPr>
              <w:t xml:space="preserve"> إخطار المستخدم النهائي / أ</w:t>
            </w:r>
            <w:r>
              <w:rPr>
                <w:rFonts w:hint="cs"/>
                <w:rtl/>
              </w:rPr>
              <w:t xml:space="preserve">طراف </w:t>
            </w:r>
            <w:r w:rsidRPr="00B64A96">
              <w:rPr>
                <w:rtl/>
              </w:rPr>
              <w:t>المصلحة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8CEBE5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426BD5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FBAB2" w14:textId="77777777" w:rsidR="00087D50" w:rsidRPr="0093784F" w:rsidRDefault="00087D50" w:rsidP="00087D5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366E2">
              <w:rPr>
                <w:rFonts w:cs="Arial"/>
                <w:color w:val="000000"/>
              </w:rPr>
            </w:r>
            <w:r w:rsidR="008366E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087D50" w:rsidRPr="0093784F" w14:paraId="47F684C8" w14:textId="77777777" w:rsidTr="00087D50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03C5EC0C" w14:textId="5E443BB0" w:rsidR="00087D50" w:rsidRPr="0093784F" w:rsidRDefault="00087D50" w:rsidP="00087D50">
            <w:pPr>
              <w:pStyle w:val="THWhite"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AFD2D86" w14:textId="360F88CA" w:rsidR="00087D50" w:rsidRPr="0093784F" w:rsidRDefault="00087D50" w:rsidP="00087D50">
            <w:pPr>
              <w:pStyle w:val="THWhite"/>
            </w:pPr>
            <w:r>
              <w:rPr>
                <w:rFonts w:hint="cs"/>
                <w:rtl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3DC84B1E" w14:textId="40A5F662" w:rsidR="00087D50" w:rsidRPr="0093784F" w:rsidRDefault="00087D50" w:rsidP="00087D50">
            <w:pPr>
              <w:pStyle w:val="THWhite"/>
            </w:pPr>
            <w:r>
              <w:rPr>
                <w:rFonts w:hint="cs"/>
                <w:rtl/>
              </w:rPr>
              <w:t>القرار</w:t>
            </w:r>
          </w:p>
        </w:tc>
      </w:tr>
      <w:tr w:rsidR="00087D50" w:rsidRPr="0093784F" w14:paraId="18DE62A5" w14:textId="77777777" w:rsidTr="00087D50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0C00D" w14:textId="77777777" w:rsidR="00087D50" w:rsidRPr="0093784F" w:rsidRDefault="00087D50" w:rsidP="00087D50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92EE" w14:textId="77777777" w:rsidR="00087D50" w:rsidRPr="0093784F" w:rsidRDefault="00087D50" w:rsidP="00087D50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96FF" w14:textId="77777777" w:rsidR="00087D50" w:rsidRPr="0093784F" w:rsidRDefault="00087D50" w:rsidP="00087D50">
            <w:pPr>
              <w:pStyle w:val="TT9pt"/>
            </w:pPr>
          </w:p>
        </w:tc>
      </w:tr>
      <w:tr w:rsidR="00087D50" w:rsidRPr="0093784F" w14:paraId="500D8F70" w14:textId="77777777" w:rsidTr="00087D50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B1BA6" w14:textId="77777777" w:rsidR="00087D50" w:rsidRPr="0093784F" w:rsidRDefault="00087D50" w:rsidP="00087D50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082A0" w14:textId="77777777" w:rsidR="00087D50" w:rsidRPr="0093784F" w:rsidRDefault="00087D50" w:rsidP="00087D50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D5D" w14:textId="77777777" w:rsidR="00087D50" w:rsidRPr="0093784F" w:rsidRDefault="00087D50" w:rsidP="00087D50">
            <w:pPr>
              <w:pStyle w:val="TT9pt"/>
            </w:pPr>
          </w:p>
        </w:tc>
      </w:tr>
      <w:tr w:rsidR="00087D50" w:rsidRPr="0093784F" w14:paraId="7C5A2F6B" w14:textId="77777777" w:rsidTr="00087D50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48FAF" w14:textId="77777777" w:rsidR="00087D50" w:rsidRPr="0093784F" w:rsidRDefault="00087D50" w:rsidP="00087D50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8F7CD" w14:textId="77777777" w:rsidR="00087D50" w:rsidRPr="0093784F" w:rsidRDefault="00087D50" w:rsidP="00087D50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5B66" w14:textId="77777777" w:rsidR="00087D50" w:rsidRPr="0093784F" w:rsidRDefault="00087D50" w:rsidP="00087D50">
            <w:pPr>
              <w:pStyle w:val="TT9pt"/>
            </w:pPr>
          </w:p>
        </w:tc>
      </w:tr>
      <w:tr w:rsidR="00087D50" w:rsidRPr="0093784F" w14:paraId="2AB4D45F" w14:textId="77777777" w:rsidTr="00087D50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A1422" w14:textId="77777777" w:rsidR="00087D50" w:rsidRPr="0093784F" w:rsidRDefault="00087D50" w:rsidP="00087D50">
            <w:pPr>
              <w:pStyle w:val="TT9pt"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3245C" w14:textId="77777777" w:rsidR="00087D50" w:rsidRPr="0093784F" w:rsidRDefault="00087D50" w:rsidP="00087D50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A641" w14:textId="77777777" w:rsidR="00087D50" w:rsidRPr="0093784F" w:rsidRDefault="00087D50" w:rsidP="00087D50">
            <w:pPr>
              <w:pStyle w:val="TT9pt"/>
            </w:pPr>
          </w:p>
        </w:tc>
      </w:tr>
      <w:tr w:rsidR="00087D50" w:rsidRPr="0093784F" w14:paraId="1D9CE8B6" w14:textId="77777777" w:rsidTr="00087D50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024C" w14:textId="6AFEE178" w:rsidR="00087D50" w:rsidRPr="00171410" w:rsidRDefault="00087D50" w:rsidP="00FE49E3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FE49E3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FE49E3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ع</w:t>
            </w:r>
            <w:r w:rsidR="00FE49E3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د 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09E2" w14:textId="20A1AFA1" w:rsidR="00087D50" w:rsidRPr="00171410" w:rsidRDefault="00087D50" w:rsidP="00087D50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07124A" w:rsidRPr="0093784F" w14:paraId="5C00DD8F" w14:textId="77777777" w:rsidTr="00087D50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5E24" w14:textId="77777777" w:rsidR="0007124A" w:rsidRPr="0093784F" w:rsidRDefault="0007124A" w:rsidP="00117095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649F" w14:textId="77777777" w:rsidR="0007124A" w:rsidRPr="0093784F" w:rsidRDefault="0007124A" w:rsidP="00117095">
            <w:pPr>
              <w:pStyle w:val="TT9pt"/>
            </w:pPr>
          </w:p>
        </w:tc>
      </w:tr>
    </w:tbl>
    <w:p w14:paraId="495314E9" w14:textId="6290DA8E" w:rsidR="00FF00B2" w:rsidRPr="007A2051" w:rsidRDefault="002F2061" w:rsidP="00FF00B2">
      <w:pPr>
        <w:rPr>
          <w:sz w:val="22"/>
          <w:szCs w:val="22"/>
        </w:rPr>
      </w:pPr>
      <w:r w:rsidRPr="007310BB">
        <w:rPr>
          <w:rFonts w:eastAsia="Arial"/>
          <w:noProof/>
          <w:sz w:val="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B7E53" wp14:editId="29FD0503">
                <wp:simplePos x="0" y="0"/>
                <wp:positionH relativeFrom="column">
                  <wp:posOffset>1591310</wp:posOffset>
                </wp:positionH>
                <wp:positionV relativeFrom="paragraph">
                  <wp:posOffset>241300</wp:posOffset>
                </wp:positionV>
                <wp:extent cx="4356100" cy="2743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1807E" w14:textId="77777777" w:rsidR="00087D50" w:rsidRPr="007310BB" w:rsidRDefault="00087D50" w:rsidP="00087D50">
                            <w:pPr>
                              <w:bidi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الأق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فال والكروت التحذيرية والتي يشار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ها باللغة الإنجليزية بالأحرف </w:t>
                            </w: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(LOTO) Log out Tag out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B7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3pt;margin-top:19pt;width:343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e0IAIAAB0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8YnFZ5BjiGCuv5hdlal7Gqpfb1vnwWYAmcVFTh71P6Gz/&#10;4ENkw6qXlPiYByXbjVQqbdy2WStH9gx9skkjFfAmTRky1PRmUS4SsoF4P1lIy4A+VlLX9DqPY3JW&#10;VOOTaVNKYFJNa2SizFGeqMikTRibEROjZg20BxTKweRX/F+46MH9oWRAr9bU/94xJyhRXwyKfVPM&#10;59HcaTNfXKE0xJ1HmvMIMxyhahoomZbrkD5E1MHAHTalk0mvVyZHrujBJOPxv0STn+9T1uuvXj0D&#10;AAD//wMAUEsDBBQABgAIAAAAIQB+FBgR3QAAAAkBAAAPAAAAZHJzL2Rvd25yZXYueG1sTI/BToNA&#10;EIbvJr7DZky8GLuUWkqRpVETjdfWPsAAUyCys4TdFvr2jic9zsyXf74/3822VxcafefYwHIRgSKu&#10;XN1xY+D49f6YgvIBucbeMRm4koddcXuTY1a7ifd0OYRGSQj7DA20IQyZ1r5qyaJfuIFYbic3Wgwy&#10;jo2uR5wk3PY6jqJEW+xYPrQ40FtL1ffhbA2cPqeH9XYqP8Jxs39KXrHblO5qzP3d/PIMKtAc/mD4&#10;1Rd1KMSpdGeuveoNxOsoEdTAKpVOAmxXiSxKA+kyBl3k+n+D4gcAAP//AwBQSwECLQAUAAYACAAA&#10;ACEAtoM4kv4AAADhAQAAEwAAAAAAAAAAAAAAAAAAAAAAW0NvbnRlbnRfVHlwZXNdLnhtbFBLAQIt&#10;ABQABgAIAAAAIQA4/SH/1gAAAJQBAAALAAAAAAAAAAAAAAAAAC8BAABfcmVscy8ucmVsc1BLAQIt&#10;ABQABgAIAAAAIQCy6Se0IAIAAB0EAAAOAAAAAAAAAAAAAAAAAC4CAABkcnMvZTJvRG9jLnhtbFBL&#10;AQItABQABgAIAAAAIQB+FBgR3QAAAAkBAAAPAAAAAAAAAAAAAAAAAHoEAABkcnMvZG93bnJldi54&#10;bWxQSwUGAAAAAAQABADzAAAAhAUAAAAA&#10;" stroked="f">
                <v:textbox>
                  <w:txbxContent>
                    <w:p w14:paraId="7691807E" w14:textId="77777777" w:rsidR="00087D50" w:rsidRPr="007310BB" w:rsidRDefault="00087D50" w:rsidP="00087D50">
                      <w:pPr>
                        <w:bidi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bookmarkStart w:id="1" w:name="_GoBack"/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الأق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فال والكروت التحذيرية والتي يشار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إ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ل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ي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ها باللغة الإنجليزية بالأحرف </w:t>
                      </w: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</w:rPr>
                        <w:t>(LOTO) Log out Tag out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5014CB" w14:textId="4BE5EFA5" w:rsidR="00A40481" w:rsidRDefault="003F16B2" w:rsidP="003F16B2">
      <w:pPr>
        <w:tabs>
          <w:tab w:val="left" w:pos="7290"/>
        </w:tabs>
        <w:rPr>
          <w:rtl/>
        </w:rPr>
      </w:pPr>
      <w:r>
        <w:tab/>
      </w:r>
    </w:p>
    <w:p w14:paraId="2B881B4C" w14:textId="4FCC36F7" w:rsidR="00087D50" w:rsidRDefault="00087D50" w:rsidP="003F16B2">
      <w:pPr>
        <w:tabs>
          <w:tab w:val="left" w:pos="7290"/>
        </w:tabs>
        <w:rPr>
          <w:rtl/>
        </w:rPr>
      </w:pPr>
    </w:p>
    <w:p w14:paraId="68659199" w14:textId="3B0FA745" w:rsidR="00087D50" w:rsidRDefault="00087D50" w:rsidP="003F16B2">
      <w:pPr>
        <w:tabs>
          <w:tab w:val="left" w:pos="7290"/>
        </w:tabs>
        <w:rPr>
          <w:rtl/>
        </w:rPr>
      </w:pPr>
    </w:p>
    <w:p w14:paraId="4436C786" w14:textId="3015CBEC" w:rsidR="00087D50" w:rsidRDefault="00087D50" w:rsidP="003F16B2">
      <w:pPr>
        <w:tabs>
          <w:tab w:val="left" w:pos="7290"/>
        </w:tabs>
        <w:rPr>
          <w:rtl/>
        </w:rPr>
      </w:pPr>
    </w:p>
    <w:p w14:paraId="4F3CD754" w14:textId="79A504E1" w:rsidR="00087D50" w:rsidRDefault="00087D50" w:rsidP="003F16B2">
      <w:pPr>
        <w:tabs>
          <w:tab w:val="left" w:pos="7290"/>
        </w:tabs>
        <w:rPr>
          <w:rtl/>
        </w:rPr>
      </w:pPr>
    </w:p>
    <w:p w14:paraId="66432237" w14:textId="0E14F46C" w:rsidR="00087D50" w:rsidRDefault="00087D50" w:rsidP="003F16B2">
      <w:pPr>
        <w:tabs>
          <w:tab w:val="left" w:pos="7290"/>
        </w:tabs>
        <w:rPr>
          <w:rtl/>
        </w:rPr>
      </w:pPr>
    </w:p>
    <w:p w14:paraId="54F18CDA" w14:textId="3BEB20E8" w:rsidR="00087D50" w:rsidRDefault="00087D50" w:rsidP="003F16B2">
      <w:pPr>
        <w:tabs>
          <w:tab w:val="left" w:pos="7290"/>
        </w:tabs>
        <w:rPr>
          <w:rtl/>
        </w:rPr>
      </w:pPr>
    </w:p>
    <w:p w14:paraId="1B14CFFE" w14:textId="1B19F54B" w:rsidR="00087D50" w:rsidRDefault="00087D50" w:rsidP="003F16B2">
      <w:pPr>
        <w:tabs>
          <w:tab w:val="left" w:pos="7290"/>
        </w:tabs>
        <w:rPr>
          <w:rtl/>
        </w:rPr>
      </w:pPr>
    </w:p>
    <w:p w14:paraId="4DE3F6F7" w14:textId="2904872E" w:rsidR="00087D50" w:rsidRDefault="00087D50" w:rsidP="003F16B2">
      <w:pPr>
        <w:tabs>
          <w:tab w:val="left" w:pos="7290"/>
        </w:tabs>
        <w:rPr>
          <w:rtl/>
        </w:rPr>
      </w:pPr>
    </w:p>
    <w:p w14:paraId="2DC2B159" w14:textId="70A1372D" w:rsidR="00087D50" w:rsidRDefault="00087D50" w:rsidP="003F16B2">
      <w:pPr>
        <w:tabs>
          <w:tab w:val="left" w:pos="7290"/>
        </w:tabs>
        <w:rPr>
          <w:rtl/>
        </w:rPr>
      </w:pPr>
    </w:p>
    <w:p w14:paraId="07C77FC3" w14:textId="26BB17EB" w:rsidR="00087D50" w:rsidRDefault="00087D50" w:rsidP="003F16B2">
      <w:pPr>
        <w:tabs>
          <w:tab w:val="left" w:pos="7290"/>
        </w:tabs>
        <w:rPr>
          <w:rtl/>
        </w:rPr>
      </w:pPr>
    </w:p>
    <w:p w14:paraId="72916191" w14:textId="684C8F46" w:rsidR="00087D50" w:rsidRDefault="00087D50" w:rsidP="003F16B2">
      <w:pPr>
        <w:tabs>
          <w:tab w:val="left" w:pos="7290"/>
        </w:tabs>
        <w:rPr>
          <w:rtl/>
        </w:rPr>
      </w:pPr>
    </w:p>
    <w:p w14:paraId="5C2163E5" w14:textId="434DFDFB" w:rsidR="00087D50" w:rsidRDefault="00087D50" w:rsidP="003F16B2">
      <w:pPr>
        <w:tabs>
          <w:tab w:val="left" w:pos="7290"/>
        </w:tabs>
        <w:rPr>
          <w:rtl/>
        </w:rPr>
      </w:pPr>
    </w:p>
    <w:p w14:paraId="59624283" w14:textId="510EADA9" w:rsidR="00087D50" w:rsidRDefault="00087D50" w:rsidP="003F16B2">
      <w:pPr>
        <w:tabs>
          <w:tab w:val="left" w:pos="7290"/>
        </w:tabs>
        <w:rPr>
          <w:rtl/>
        </w:rPr>
      </w:pPr>
    </w:p>
    <w:p w14:paraId="3B290303" w14:textId="3482A788" w:rsidR="00087D50" w:rsidRDefault="00087D50" w:rsidP="003F16B2">
      <w:pPr>
        <w:tabs>
          <w:tab w:val="left" w:pos="7290"/>
        </w:tabs>
        <w:rPr>
          <w:rtl/>
        </w:rPr>
      </w:pPr>
    </w:p>
    <w:p w14:paraId="1361DA2F" w14:textId="2A9924C2" w:rsidR="00087D50" w:rsidRDefault="00087D50" w:rsidP="003F16B2">
      <w:pPr>
        <w:tabs>
          <w:tab w:val="left" w:pos="7290"/>
        </w:tabs>
        <w:rPr>
          <w:rtl/>
        </w:rPr>
      </w:pPr>
    </w:p>
    <w:p w14:paraId="3958D083" w14:textId="3BAED4A1" w:rsidR="00087D50" w:rsidRDefault="00087D50" w:rsidP="003F16B2">
      <w:pPr>
        <w:tabs>
          <w:tab w:val="left" w:pos="7290"/>
        </w:tabs>
        <w:rPr>
          <w:rtl/>
        </w:rPr>
      </w:pPr>
    </w:p>
    <w:p w14:paraId="3D1FFC74" w14:textId="65E46BCE" w:rsidR="00087D50" w:rsidRDefault="00087D50" w:rsidP="003F16B2">
      <w:pPr>
        <w:tabs>
          <w:tab w:val="left" w:pos="7290"/>
        </w:tabs>
        <w:rPr>
          <w:rtl/>
        </w:rPr>
      </w:pPr>
    </w:p>
    <w:p w14:paraId="0708A624" w14:textId="016CC437" w:rsidR="00087D50" w:rsidRDefault="00087D50" w:rsidP="003F16B2">
      <w:pPr>
        <w:tabs>
          <w:tab w:val="left" w:pos="7290"/>
        </w:tabs>
        <w:rPr>
          <w:rtl/>
        </w:rPr>
      </w:pPr>
    </w:p>
    <w:p w14:paraId="44B02BD3" w14:textId="35E2769F" w:rsidR="00087D50" w:rsidRDefault="00087D50" w:rsidP="003F16B2">
      <w:pPr>
        <w:tabs>
          <w:tab w:val="left" w:pos="7290"/>
        </w:tabs>
        <w:rPr>
          <w:rtl/>
        </w:rPr>
      </w:pPr>
    </w:p>
    <w:p w14:paraId="33C6F71F" w14:textId="52A3E390" w:rsidR="00087D50" w:rsidRDefault="00087D50" w:rsidP="003F16B2">
      <w:pPr>
        <w:tabs>
          <w:tab w:val="left" w:pos="7290"/>
        </w:tabs>
        <w:rPr>
          <w:rtl/>
        </w:rPr>
      </w:pPr>
    </w:p>
    <w:p w14:paraId="745DE958" w14:textId="132D34EF" w:rsidR="00087D50" w:rsidRDefault="00087D50" w:rsidP="003F16B2">
      <w:pPr>
        <w:tabs>
          <w:tab w:val="left" w:pos="7290"/>
        </w:tabs>
        <w:rPr>
          <w:rtl/>
        </w:rPr>
      </w:pPr>
    </w:p>
    <w:p w14:paraId="4854648E" w14:textId="0E9B2196" w:rsidR="00087D50" w:rsidRDefault="00087D50" w:rsidP="003F16B2">
      <w:pPr>
        <w:tabs>
          <w:tab w:val="left" w:pos="7290"/>
        </w:tabs>
        <w:rPr>
          <w:rtl/>
        </w:rPr>
      </w:pPr>
    </w:p>
    <w:p w14:paraId="76F3C71C" w14:textId="54794EFD" w:rsidR="00087D50" w:rsidRDefault="00087D50" w:rsidP="003F16B2">
      <w:pPr>
        <w:tabs>
          <w:tab w:val="left" w:pos="7290"/>
        </w:tabs>
        <w:rPr>
          <w:rtl/>
        </w:rPr>
      </w:pPr>
    </w:p>
    <w:p w14:paraId="4CD833AD" w14:textId="5D4B0BAE" w:rsidR="00087D50" w:rsidRDefault="00087D50" w:rsidP="003F16B2">
      <w:pPr>
        <w:tabs>
          <w:tab w:val="left" w:pos="7290"/>
        </w:tabs>
        <w:rPr>
          <w:rtl/>
        </w:rPr>
      </w:pPr>
    </w:p>
    <w:p w14:paraId="63AD1A5D" w14:textId="3360E74D" w:rsidR="00087D50" w:rsidRDefault="00087D50" w:rsidP="003F16B2">
      <w:pPr>
        <w:tabs>
          <w:tab w:val="left" w:pos="7290"/>
        </w:tabs>
        <w:rPr>
          <w:rtl/>
        </w:rPr>
      </w:pPr>
    </w:p>
    <w:p w14:paraId="528B0962" w14:textId="3C16FF29" w:rsidR="00087D50" w:rsidRPr="003F16B2" w:rsidRDefault="00087D50" w:rsidP="003F16B2">
      <w:pPr>
        <w:tabs>
          <w:tab w:val="left" w:pos="7290"/>
        </w:tabs>
      </w:pPr>
    </w:p>
    <w:sectPr w:rsidR="00087D50" w:rsidRPr="003F16B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65345" w14:textId="77777777" w:rsidR="008366E2" w:rsidRDefault="008366E2">
      <w:r>
        <w:separator/>
      </w:r>
    </w:p>
    <w:p w14:paraId="25F567CB" w14:textId="77777777" w:rsidR="008366E2" w:rsidRDefault="008366E2"/>
  </w:endnote>
  <w:endnote w:type="continuationSeparator" w:id="0">
    <w:p w14:paraId="35C76AB9" w14:textId="77777777" w:rsidR="008366E2" w:rsidRDefault="008366E2">
      <w:r>
        <w:continuationSeparator/>
      </w:r>
    </w:p>
    <w:p w14:paraId="3E560802" w14:textId="77777777" w:rsidR="008366E2" w:rsidRDefault="00836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2DC66" w14:textId="77777777" w:rsidR="00087D50" w:rsidRPr="006F66D5" w:rsidRDefault="00087D50" w:rsidP="00087D50">
    <w:pPr>
      <w:pStyle w:val="Footer"/>
      <w:jc w:val="left"/>
      <w:rPr>
        <w:sz w:val="16"/>
        <w:szCs w:val="16"/>
      </w:rPr>
    </w:pPr>
  </w:p>
  <w:p w14:paraId="0AC79CBC" w14:textId="1E2D7F2A" w:rsidR="002F2061" w:rsidRPr="006C1ABD" w:rsidRDefault="002F2061" w:rsidP="002F206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1AA6BA" wp14:editId="3B7AF02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0033CA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2978CA78760540DB8FEC65F7AC963D3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EOM-ZO0-TP-000040-AR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5571A99A992947978BD46BF4D52DBB3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6D48974" w14:textId="210C0E40" w:rsidR="002F2061" w:rsidRPr="006C1ABD" w:rsidRDefault="002F2061" w:rsidP="002F206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2EAA1343" w:rsidR="009210BF" w:rsidRPr="002F2061" w:rsidRDefault="002F2061" w:rsidP="002F2061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  <w:r w:rsidR="00087D50" w:rsidRPr="007322B0" w:rsidDel="007322B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5F6F" w14:textId="77777777" w:rsidR="008366E2" w:rsidRDefault="008366E2">
      <w:r>
        <w:separator/>
      </w:r>
    </w:p>
    <w:p w14:paraId="50E9EA08" w14:textId="77777777" w:rsidR="008366E2" w:rsidRDefault="008366E2"/>
  </w:footnote>
  <w:footnote w:type="continuationSeparator" w:id="0">
    <w:p w14:paraId="57B541AF" w14:textId="77777777" w:rsidR="008366E2" w:rsidRDefault="008366E2">
      <w:r>
        <w:continuationSeparator/>
      </w:r>
    </w:p>
    <w:p w14:paraId="5FA5AE3D" w14:textId="77777777" w:rsidR="008366E2" w:rsidRDefault="008366E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:rsidRPr="005B3B37" w14:paraId="55B15A60" w14:textId="77777777" w:rsidTr="00A84B48">
      <w:tc>
        <w:tcPr>
          <w:tcW w:w="2070" w:type="dxa"/>
        </w:tcPr>
        <w:p w14:paraId="01975BF5" w14:textId="6AA5BC5C" w:rsidR="009210BF" w:rsidRDefault="00A61019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11DAB2" wp14:editId="565EDA20">
                <wp:simplePos x="0" y="0"/>
                <wp:positionH relativeFrom="column">
                  <wp:posOffset>-938319</wp:posOffset>
                </wp:positionH>
                <wp:positionV relativeFrom="paragraph">
                  <wp:posOffset>-244899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6DBB32C9" w:rsidR="009210BF" w:rsidRPr="005B3B37" w:rsidRDefault="00087D50" w:rsidP="00087D50">
          <w:pPr>
            <w:pStyle w:val="CPDocTitle"/>
            <w:rPr>
              <w:kern w:val="32"/>
              <w:sz w:val="24"/>
              <w:szCs w:val="24"/>
              <w:rtl/>
              <w:lang w:val="en-GB"/>
            </w:rPr>
          </w:pPr>
          <w:r w:rsidRPr="005B3B37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قائمة </w:t>
          </w:r>
          <w:r w:rsidRPr="005B3B37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تدقيق اجراءات </w:t>
          </w:r>
          <w:r w:rsidRPr="005B3B37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بدء التشغيل - أنظمة التدفئة والتهوية والتكييف في </w:t>
          </w:r>
          <w:r w:rsidRPr="005B3B37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البلدية</w:t>
          </w:r>
        </w:p>
      </w:tc>
    </w:tr>
  </w:tbl>
  <w:p w14:paraId="0FE4F66F" w14:textId="36FB8839" w:rsidR="009210BF" w:rsidRPr="00AC1B11" w:rsidRDefault="009210BF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87D50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09F7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756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061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7F2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059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3B37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238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36E3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6E2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67E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019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0E31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A7E21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2B7F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9E3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78CA78760540DB8FEC65F7AC963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AF6B-02B3-4C69-98B3-6708AE67A99E}"/>
      </w:docPartPr>
      <w:docPartBody>
        <w:p w:rsidR="00000000" w:rsidRDefault="00935975" w:rsidP="00935975">
          <w:pPr>
            <w:pStyle w:val="2978CA78760540DB8FEC65F7AC963D3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571A99A992947978BD46BF4D52D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9B8E-0295-489A-8507-FE48AF207BB9}"/>
      </w:docPartPr>
      <w:docPartBody>
        <w:p w:rsidR="00000000" w:rsidRDefault="00935975" w:rsidP="00935975">
          <w:pPr>
            <w:pStyle w:val="5571A99A992947978BD46BF4D52DBB3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75"/>
    <w:rsid w:val="000C7951"/>
    <w:rsid w:val="0093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35975"/>
    <w:rPr>
      <w:color w:val="808080"/>
    </w:rPr>
  </w:style>
  <w:style w:type="paragraph" w:customStyle="1" w:styleId="2978CA78760540DB8FEC65F7AC963D31">
    <w:name w:val="2978CA78760540DB8FEC65F7AC963D31"/>
    <w:rsid w:val="00935975"/>
    <w:pPr>
      <w:bidi/>
    </w:pPr>
  </w:style>
  <w:style w:type="paragraph" w:customStyle="1" w:styleId="E905BFB532CA49558754A4B4FE8367B7">
    <w:name w:val="E905BFB532CA49558754A4B4FE8367B7"/>
    <w:rsid w:val="00935975"/>
    <w:pPr>
      <w:bidi/>
    </w:pPr>
  </w:style>
  <w:style w:type="paragraph" w:customStyle="1" w:styleId="5571A99A992947978BD46BF4D52DBB35">
    <w:name w:val="5571A99A992947978BD46BF4D52DBB35"/>
    <w:rsid w:val="0093597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DAEC0-F11C-4CCC-A53E-8C0E814D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5016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EOM-ZO0-TP-000040-AR Rev 000</dc:subject>
  <dc:creator>Rivamonte, Leonnito (RMP)</dc:creator>
  <cp:keywords>ᅟ</cp:keywords>
  <cp:lastModifiedBy>الاء الزهراني Alaa Alzahrani</cp:lastModifiedBy>
  <cp:revision>10</cp:revision>
  <cp:lastPrinted>2017-10-17T10:11:00Z</cp:lastPrinted>
  <dcterms:created xsi:type="dcterms:W3CDTF">2020-05-12T10:12:00Z</dcterms:created>
  <dcterms:modified xsi:type="dcterms:W3CDTF">2022-01-31T10:05:00Z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